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16" w:rsidRPr="004B7D79" w:rsidRDefault="006D1616" w:rsidP="004B17CF">
      <w:pPr>
        <w:jc w:val="both"/>
        <w:rPr>
          <w:rFonts w:ascii="Verdana" w:eastAsia="Times New Roman" w:hAnsi="Verdana" w:cs="Times New Roman"/>
          <w:i/>
          <w:strike/>
          <w:vertAlign w:val="subscript"/>
          <w:lang w:eastAsia="it-IT"/>
        </w:rPr>
      </w:pPr>
    </w:p>
    <w:p w:rsidR="0086499B" w:rsidRPr="0086499B" w:rsidRDefault="00207E4A" w:rsidP="0086499B">
      <w:pPr>
        <w:pStyle w:val="Corpotesto"/>
        <w:tabs>
          <w:tab w:val="left" w:pos="7603"/>
        </w:tabs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                      </w:t>
      </w:r>
      <w:r w:rsidR="001B31DD" w:rsidRPr="001B31DD">
        <w:rPr>
          <w:rFonts w:ascii="Verdana" w:hAnsi="Verdana"/>
          <w:sz w:val="20"/>
          <w:szCs w:val="20"/>
          <w:lang w:val="it-IT"/>
        </w:rPr>
        <w:t>Rozzano,</w:t>
      </w:r>
      <w:r w:rsidR="00D0296D">
        <w:rPr>
          <w:rFonts w:ascii="Verdana" w:hAnsi="Verdana"/>
          <w:sz w:val="20"/>
          <w:szCs w:val="20"/>
          <w:lang w:val="it-IT"/>
        </w:rPr>
        <w:t xml:space="preserve"> </w:t>
      </w:r>
      <w:r w:rsidR="005A4411">
        <w:rPr>
          <w:rFonts w:ascii="Verdana" w:hAnsi="Verdana"/>
          <w:sz w:val="20"/>
          <w:szCs w:val="20"/>
          <w:lang w:val="it-IT"/>
        </w:rPr>
        <w:t>14</w:t>
      </w:r>
      <w:r w:rsidR="00D0296D">
        <w:rPr>
          <w:rFonts w:ascii="Verdana" w:hAnsi="Verdana"/>
          <w:sz w:val="20"/>
          <w:szCs w:val="20"/>
          <w:lang w:val="it-IT"/>
        </w:rPr>
        <w:t>/</w:t>
      </w:r>
      <w:r w:rsidR="005A4411">
        <w:rPr>
          <w:rFonts w:ascii="Verdana" w:hAnsi="Verdana"/>
          <w:sz w:val="20"/>
          <w:szCs w:val="20"/>
          <w:lang w:val="it-IT"/>
        </w:rPr>
        <w:t>10</w:t>
      </w:r>
      <w:r w:rsidR="007D6164">
        <w:rPr>
          <w:rFonts w:ascii="Verdana" w:hAnsi="Verdana"/>
          <w:sz w:val="20"/>
          <w:szCs w:val="20"/>
          <w:lang w:val="it-IT"/>
        </w:rPr>
        <w:t>/2019</w:t>
      </w:r>
      <w:r w:rsidR="00DB3AF3">
        <w:rPr>
          <w:rFonts w:ascii="Verdana" w:hAnsi="Verdana"/>
          <w:sz w:val="20"/>
          <w:szCs w:val="20"/>
          <w:lang w:val="it-IT"/>
        </w:rPr>
        <w:t xml:space="preserve"> </w:t>
      </w:r>
    </w:p>
    <w:p w:rsidR="002C3678" w:rsidRDefault="00D0296D" w:rsidP="002C3678">
      <w:pPr>
        <w:tabs>
          <w:tab w:val="left" w:pos="6336"/>
        </w:tabs>
        <w:spacing w:before="4" w:line="28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Circolare n.</w:t>
      </w:r>
      <w:r w:rsidR="005A4411">
        <w:rPr>
          <w:rFonts w:ascii="Verdana" w:hAnsi="Verdana"/>
          <w:sz w:val="20"/>
          <w:szCs w:val="20"/>
          <w:lang w:val="it-IT"/>
        </w:rPr>
        <w:t>2</w:t>
      </w:r>
      <w:r w:rsidR="00DB72C5">
        <w:rPr>
          <w:rFonts w:ascii="Verdana" w:hAnsi="Verdana"/>
          <w:sz w:val="20"/>
          <w:szCs w:val="20"/>
          <w:lang w:val="it-IT"/>
        </w:rPr>
        <w:t>2</w:t>
      </w:r>
      <w:bookmarkStart w:id="0" w:name="_GoBack"/>
      <w:bookmarkEnd w:id="0"/>
      <w:r w:rsidR="002C3678">
        <w:rPr>
          <w:rFonts w:ascii="Verdana" w:hAnsi="Verdana"/>
          <w:sz w:val="20"/>
          <w:szCs w:val="20"/>
          <w:lang w:val="it-IT"/>
        </w:rPr>
        <w:tab/>
        <w:t xml:space="preserve"> </w:t>
      </w:r>
    </w:p>
    <w:p w:rsidR="00831FA8" w:rsidRDefault="0010494E" w:rsidP="002C3678">
      <w:pPr>
        <w:tabs>
          <w:tab w:val="left" w:pos="6336"/>
        </w:tabs>
        <w:spacing w:before="4" w:line="28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  <w:t>A</w:t>
      </w:r>
      <w:r w:rsidR="00573109">
        <w:rPr>
          <w:rFonts w:ascii="Verdana" w:hAnsi="Verdana"/>
          <w:sz w:val="20"/>
          <w:szCs w:val="20"/>
          <w:lang w:val="it-IT"/>
        </w:rPr>
        <w:t>l Personale ATA</w:t>
      </w:r>
    </w:p>
    <w:p w:rsidR="006D6BFC" w:rsidRDefault="00831FA8" w:rsidP="002C3678">
      <w:pPr>
        <w:tabs>
          <w:tab w:val="left" w:pos="6336"/>
        </w:tabs>
        <w:spacing w:before="4" w:line="28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                        </w:t>
      </w:r>
    </w:p>
    <w:p w:rsidR="0086499B" w:rsidRDefault="00831FA8" w:rsidP="002C3678">
      <w:pPr>
        <w:tabs>
          <w:tab w:val="left" w:pos="6336"/>
        </w:tabs>
        <w:spacing w:before="4" w:line="280" w:lineRule="exac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                        </w:t>
      </w:r>
    </w:p>
    <w:p w:rsidR="002C3678" w:rsidRPr="00207E4A" w:rsidRDefault="002C3678" w:rsidP="002C3678">
      <w:pPr>
        <w:tabs>
          <w:tab w:val="left" w:pos="6336"/>
        </w:tabs>
        <w:spacing w:before="4" w:line="280" w:lineRule="exact"/>
        <w:rPr>
          <w:rFonts w:ascii="Verdana" w:hAnsi="Verdana"/>
          <w:sz w:val="20"/>
          <w:szCs w:val="20"/>
          <w:lang w:val="it-IT"/>
        </w:rPr>
      </w:pPr>
    </w:p>
    <w:p w:rsidR="006D6BFC" w:rsidRPr="00685190" w:rsidRDefault="006D6BFC" w:rsidP="004B17CF">
      <w:pPr>
        <w:jc w:val="both"/>
        <w:rPr>
          <w:rFonts w:ascii="Verdana" w:eastAsia="Times New Roman" w:hAnsi="Verdana" w:cs="Times New Roman"/>
          <w:i/>
          <w:sz w:val="16"/>
          <w:szCs w:val="16"/>
          <w:lang w:val="it-IT" w:eastAsia="it-IT"/>
        </w:rPr>
      </w:pPr>
    </w:p>
    <w:p w:rsidR="006D6BFC" w:rsidRDefault="00DB3AF3" w:rsidP="006D6BFC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0D0FAC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Oggetto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: Assemblea 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>S</w:t>
      </w:r>
      <w:r w:rsidR="0086499B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indacale 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Territor</w:t>
      </w:r>
      <w:r w:rsidR="00BF5A92">
        <w:rPr>
          <w:rFonts w:ascii="Verdana" w:eastAsia="Times New Roman" w:hAnsi="Verdana" w:cs="Times New Roman"/>
          <w:sz w:val="20"/>
          <w:szCs w:val="20"/>
          <w:lang w:val="it-IT" w:eastAsia="it-IT"/>
        </w:rPr>
        <w:t>i</w:t>
      </w:r>
      <w:r w:rsidR="00D0296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ale 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in orario di lavoro</w:t>
      </w:r>
    </w:p>
    <w:p w:rsidR="00DB3AF3" w:rsidRDefault="00DB3AF3" w:rsidP="006D6BFC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573109" w:rsidRDefault="002C3678" w:rsidP="002C3678">
      <w:pPr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Si comunica che l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’Organizza</w:t>
      </w:r>
      <w:r w:rsidR="00D0296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zione 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Sindacale </w:t>
      </w:r>
      <w:r w:rsidR="001D2F80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FLC CGIL</w:t>
      </w:r>
      <w:r w:rsidR="00DB3AF3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ai sensi della normativa vigente, 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ha indetto 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un’</w:t>
      </w:r>
      <w:r w:rsidR="00DB3AF3">
        <w:rPr>
          <w:rFonts w:ascii="Verdana" w:eastAsia="Times New Roman" w:hAnsi="Verdana" w:cs="Times New Roman"/>
          <w:sz w:val="20"/>
          <w:szCs w:val="20"/>
          <w:lang w:val="it-IT" w:eastAsia="it-IT"/>
        </w:rPr>
        <w:t>assemble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a</w:t>
      </w:r>
      <w:r w:rsidR="00DB3AF3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sindacal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e</w:t>
      </w:r>
      <w:r w:rsidR="00DB3AF3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 w:rsidR="006F583C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territoriale 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>per il personale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Docente e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ATA </w:t>
      </w:r>
      <w:r w:rsidR="00DB3AF3">
        <w:rPr>
          <w:rFonts w:ascii="Verdana" w:eastAsia="Times New Roman" w:hAnsi="Verdana" w:cs="Times New Roman"/>
          <w:sz w:val="20"/>
          <w:szCs w:val="20"/>
          <w:lang w:val="it-IT" w:eastAsia="it-IT"/>
        </w:rPr>
        <w:t>che si svolger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à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 w:rsidR="00DB3AF3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in </w:t>
      </w:r>
      <w:r w:rsidR="001154BC">
        <w:rPr>
          <w:rFonts w:ascii="Verdana" w:eastAsia="Times New Roman" w:hAnsi="Verdana" w:cs="Times New Roman"/>
          <w:sz w:val="20"/>
          <w:szCs w:val="20"/>
          <w:lang w:val="it-IT" w:eastAsia="it-IT"/>
        </w:rPr>
        <w:t>ora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>rio di servizio ne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l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giorn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o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indicat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o</w:t>
      </w:r>
      <w:r w:rsid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di seguito:</w:t>
      </w:r>
    </w:p>
    <w:p w:rsidR="00573109" w:rsidRDefault="00573109" w:rsidP="002C3678">
      <w:pPr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573109" w:rsidRPr="00573109" w:rsidRDefault="00573109" w:rsidP="00573109">
      <w:pPr>
        <w:pStyle w:val="Paragrafoelenco"/>
        <w:numPr>
          <w:ilvl w:val="0"/>
          <w:numId w:val="1"/>
        </w:numPr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Lunedì 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21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/</w:t>
      </w:r>
      <w:r w:rsidR="001D2F80">
        <w:rPr>
          <w:rFonts w:ascii="Verdana" w:eastAsia="Times New Roman" w:hAnsi="Verdana" w:cs="Times New Roman"/>
          <w:sz w:val="20"/>
          <w:szCs w:val="20"/>
          <w:lang w:val="it-IT" w:eastAsia="it-IT"/>
        </w:rPr>
        <w:t>10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/2019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 w:rsidR="000D0FAC" w:rsidRP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>dalle ore 11:00 alle ore 14</w:t>
      </w:r>
      <w:r w:rsidR="006F583C">
        <w:rPr>
          <w:rFonts w:ascii="Verdana" w:eastAsia="Times New Roman" w:hAnsi="Verdana" w:cs="Times New Roman"/>
          <w:sz w:val="20"/>
          <w:szCs w:val="20"/>
          <w:lang w:val="it-IT" w:eastAsia="it-IT"/>
        </w:rPr>
        <w:t>:</w:t>
      </w:r>
      <w:r w:rsidR="000D0FAC" w:rsidRPr="00573109">
        <w:rPr>
          <w:rFonts w:ascii="Verdana" w:eastAsia="Times New Roman" w:hAnsi="Verdana" w:cs="Times New Roman"/>
          <w:sz w:val="20"/>
          <w:szCs w:val="20"/>
          <w:lang w:val="it-IT" w:eastAsia="it-IT"/>
        </w:rPr>
        <w:t>0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0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 </w:t>
      </w:r>
    </w:p>
    <w:p w:rsidR="002534A2" w:rsidRDefault="001D2F80" w:rsidP="006D6BFC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Presso: I.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I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.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S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.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BERTARELLI-FERRARIS </w:t>
      </w:r>
      <w:r w:rsidR="006F583C">
        <w:rPr>
          <w:rFonts w:ascii="Verdana" w:eastAsia="Times New Roman" w:hAnsi="Verdana" w:cs="Times New Roman"/>
          <w:sz w:val="20"/>
          <w:szCs w:val="20"/>
          <w:lang w:val="it-IT" w:eastAsia="it-IT"/>
        </w:rPr>
        <w:t>Corso di Porta Romana,110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– Milano </w:t>
      </w:r>
    </w:p>
    <w:p w:rsidR="000D0FAC" w:rsidRDefault="000D0FAC" w:rsidP="006D6BFC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0D0FAC" w:rsidRDefault="000D0FAC" w:rsidP="006D6BFC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EF4A45" w:rsidRDefault="00816584" w:rsidP="005B5B32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 </w:t>
      </w:r>
      <w:r w:rsidR="002534A2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 w:rsidR="0010494E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Si invita il personale </w:t>
      </w:r>
      <w:r w:rsidR="006F583C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Docente e 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ATA</w:t>
      </w:r>
      <w:r w:rsidR="00311E2A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a comunicare</w:t>
      </w:r>
      <w:r w:rsidR="00EF4A45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 w:rsidR="00311E2A">
        <w:rPr>
          <w:rFonts w:ascii="Verdana" w:eastAsia="Times New Roman" w:hAnsi="Verdana" w:cs="Times New Roman"/>
          <w:sz w:val="20"/>
          <w:szCs w:val="20"/>
          <w:lang w:val="it-IT" w:eastAsia="it-IT"/>
        </w:rPr>
        <w:t>l</w:t>
      </w:r>
      <w:r w:rsidR="00EF4A45">
        <w:rPr>
          <w:rFonts w:ascii="Verdana" w:eastAsia="Times New Roman" w:hAnsi="Verdana" w:cs="Times New Roman"/>
          <w:sz w:val="20"/>
          <w:szCs w:val="20"/>
          <w:lang w:val="it-IT" w:eastAsia="it-IT"/>
        </w:rPr>
        <w:t>a propria</w:t>
      </w:r>
      <w:r w:rsidR="00311E2A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adesion</w:t>
      </w:r>
      <w:r w:rsidR="00EF4A45">
        <w:rPr>
          <w:rFonts w:ascii="Verdana" w:eastAsia="Times New Roman" w:hAnsi="Verdana" w:cs="Times New Roman"/>
          <w:sz w:val="20"/>
          <w:szCs w:val="20"/>
          <w:lang w:val="it-IT" w:eastAsia="it-IT"/>
        </w:rPr>
        <w:t>e</w:t>
      </w:r>
      <w:r w:rsidR="00311E2A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entro il giorno 1</w:t>
      </w:r>
      <w:r w:rsidR="006F583C">
        <w:rPr>
          <w:rFonts w:ascii="Verdana" w:eastAsia="Times New Roman" w:hAnsi="Verdana" w:cs="Times New Roman"/>
          <w:sz w:val="20"/>
          <w:szCs w:val="20"/>
          <w:lang w:val="it-IT" w:eastAsia="it-IT"/>
        </w:rPr>
        <w:t>7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/</w:t>
      </w:r>
      <w:r w:rsidR="006F583C">
        <w:rPr>
          <w:rFonts w:ascii="Verdana" w:eastAsia="Times New Roman" w:hAnsi="Verdana" w:cs="Times New Roman"/>
          <w:sz w:val="20"/>
          <w:szCs w:val="20"/>
          <w:lang w:val="it-IT" w:eastAsia="it-IT"/>
        </w:rPr>
        <w:t>10</w:t>
      </w:r>
      <w:r w:rsidR="000D0FAC">
        <w:rPr>
          <w:rFonts w:ascii="Verdana" w:eastAsia="Times New Roman" w:hAnsi="Verdana" w:cs="Times New Roman"/>
          <w:sz w:val="20"/>
          <w:szCs w:val="20"/>
          <w:lang w:val="it-IT" w:eastAsia="it-IT"/>
        </w:rPr>
        <w:t>/2019</w:t>
      </w:r>
      <w:r w:rsidR="00EF4A45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 al seguente indirizzo mail: </w:t>
      </w:r>
      <w:hyperlink r:id="rId9" w:history="1">
        <w:r w:rsidR="00EF4A45" w:rsidRPr="002856EC">
          <w:rPr>
            <w:rStyle w:val="Collegamentoipertestuale"/>
            <w:rFonts w:ascii="Verdana" w:eastAsia="Times New Roman" w:hAnsi="Verdana" w:cs="Times New Roman"/>
            <w:sz w:val="20"/>
            <w:szCs w:val="20"/>
            <w:lang w:val="it-IT" w:eastAsia="it-IT"/>
          </w:rPr>
          <w:t>miic880008@istruzione.it</w:t>
        </w:r>
      </w:hyperlink>
    </w:p>
    <w:p w:rsidR="005B5B32" w:rsidRDefault="0010494E" w:rsidP="005B5B32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</w:t>
      </w:r>
    </w:p>
    <w:p w:rsidR="00EF4A45" w:rsidRPr="0010494E" w:rsidRDefault="00EF4A45" w:rsidP="005B5B32">
      <w:pPr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5B5B32" w:rsidRDefault="005B5B32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45890" w:rsidRDefault="00445890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445890" w:rsidRDefault="00445890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86499B" w:rsidRDefault="0086499B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86499B" w:rsidRDefault="0086499B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86499B" w:rsidRDefault="0086499B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5B5B32" w:rsidRDefault="005B5B32" w:rsidP="005B5B32">
      <w:pPr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:rsidR="005B5B32" w:rsidRPr="005C46D9" w:rsidRDefault="005B5B32" w:rsidP="005B5B32">
      <w:pPr>
        <w:ind w:left="2832" w:firstLine="708"/>
        <w:jc w:val="center"/>
        <w:rPr>
          <w:rFonts w:eastAsia="Times New Roman"/>
          <w:b/>
          <w:lang w:val="it-IT" w:eastAsia="it-IT"/>
        </w:rPr>
      </w:pPr>
      <w:r>
        <w:rPr>
          <w:rFonts w:ascii="Verdana" w:eastAsia="Times New Roman" w:hAnsi="Verdana" w:cs="Times New Roman"/>
          <w:sz w:val="16"/>
          <w:szCs w:val="16"/>
          <w:lang w:val="it-IT" w:eastAsia="it-IT"/>
        </w:rPr>
        <w:tab/>
      </w:r>
      <w:r w:rsidR="000D0FAC">
        <w:rPr>
          <w:rFonts w:eastAsia="Times New Roman"/>
          <w:b/>
          <w:lang w:val="it-IT" w:eastAsia="it-IT"/>
        </w:rPr>
        <w:t xml:space="preserve">              </w:t>
      </w:r>
      <w:r w:rsidRPr="005C46D9">
        <w:rPr>
          <w:rFonts w:eastAsia="Times New Roman"/>
          <w:b/>
          <w:lang w:val="it-IT" w:eastAsia="it-IT"/>
        </w:rPr>
        <w:t xml:space="preserve"> </w:t>
      </w:r>
      <w:r w:rsidR="000D0FAC">
        <w:rPr>
          <w:rFonts w:eastAsia="Times New Roman"/>
          <w:b/>
          <w:lang w:val="it-IT" w:eastAsia="it-IT"/>
        </w:rPr>
        <w:t xml:space="preserve"> </w:t>
      </w:r>
      <w:r w:rsidRPr="005C46D9">
        <w:rPr>
          <w:rFonts w:eastAsia="Times New Roman"/>
          <w:b/>
          <w:lang w:val="it-IT" w:eastAsia="it-IT"/>
        </w:rPr>
        <w:t xml:space="preserve"> Il Dirigente Scolastico</w:t>
      </w:r>
    </w:p>
    <w:p w:rsidR="005B5B32" w:rsidRPr="005C46D9" w:rsidRDefault="005B5B32" w:rsidP="005B5B32">
      <w:pPr>
        <w:ind w:left="2832" w:firstLine="708"/>
        <w:jc w:val="center"/>
        <w:rPr>
          <w:rFonts w:eastAsia="Times New Roman"/>
          <w:b/>
          <w:lang w:val="it-IT" w:eastAsia="it-IT"/>
        </w:rPr>
      </w:pPr>
      <w:r w:rsidRPr="005C46D9">
        <w:rPr>
          <w:rFonts w:eastAsia="Times New Roman"/>
          <w:b/>
          <w:lang w:val="it-IT" w:eastAsia="it-IT"/>
        </w:rPr>
        <w:t xml:space="preserve">                     </w:t>
      </w:r>
      <w:r w:rsidR="005C46D9" w:rsidRPr="005C46D9">
        <w:rPr>
          <w:rFonts w:eastAsia="Times New Roman"/>
          <w:b/>
          <w:lang w:val="it-IT" w:eastAsia="it-IT"/>
        </w:rPr>
        <w:t xml:space="preserve">            </w:t>
      </w:r>
      <w:r w:rsidR="000D0FAC">
        <w:rPr>
          <w:rFonts w:eastAsia="Times New Roman"/>
          <w:b/>
          <w:lang w:val="it-IT" w:eastAsia="it-IT"/>
        </w:rPr>
        <w:t>Prof. Goffredo Manzo</w:t>
      </w:r>
    </w:p>
    <w:p w:rsidR="005B5B32" w:rsidRPr="000D0FAC" w:rsidRDefault="005B5B32" w:rsidP="005B5B32">
      <w:pPr>
        <w:ind w:left="3538" w:firstLine="709"/>
        <w:rPr>
          <w:rFonts w:eastAsia="Times New Roman"/>
          <w:i/>
          <w:sz w:val="16"/>
          <w:szCs w:val="16"/>
          <w:lang w:val="it-IT" w:eastAsia="it-IT"/>
        </w:rPr>
      </w:pPr>
      <w:r w:rsidRPr="000D0FAC">
        <w:rPr>
          <w:rFonts w:eastAsia="Times New Roman"/>
          <w:i/>
          <w:sz w:val="16"/>
          <w:szCs w:val="16"/>
          <w:lang w:val="it-IT" w:eastAsia="it-IT"/>
        </w:rPr>
        <w:t xml:space="preserve">                        </w:t>
      </w:r>
      <w:r w:rsidR="005C46D9" w:rsidRPr="000D0FAC">
        <w:rPr>
          <w:rFonts w:eastAsia="Times New Roman"/>
          <w:i/>
          <w:sz w:val="16"/>
          <w:szCs w:val="16"/>
          <w:lang w:val="it-IT" w:eastAsia="it-IT"/>
        </w:rPr>
        <w:t xml:space="preserve">         </w:t>
      </w:r>
      <w:r w:rsidRPr="000D0FAC">
        <w:rPr>
          <w:rFonts w:eastAsia="Times New Roman"/>
          <w:i/>
          <w:sz w:val="16"/>
          <w:szCs w:val="16"/>
          <w:lang w:val="it-IT" w:eastAsia="it-IT"/>
        </w:rPr>
        <w:t xml:space="preserve"> </w:t>
      </w:r>
      <w:r w:rsidR="000D0FAC">
        <w:rPr>
          <w:rFonts w:eastAsia="Times New Roman"/>
          <w:i/>
          <w:sz w:val="16"/>
          <w:szCs w:val="16"/>
          <w:lang w:val="it-IT" w:eastAsia="it-IT"/>
        </w:rPr>
        <w:t xml:space="preserve">                       </w:t>
      </w:r>
      <w:r w:rsidRPr="000D0FAC">
        <w:rPr>
          <w:rFonts w:eastAsia="Times New Roman"/>
          <w:i/>
          <w:sz w:val="16"/>
          <w:szCs w:val="16"/>
          <w:lang w:val="it-IT" w:eastAsia="it-IT"/>
        </w:rPr>
        <w:t>(Firma autografa omessa ai sensi</w:t>
      </w:r>
    </w:p>
    <w:p w:rsidR="005B5B32" w:rsidRPr="000D0FAC" w:rsidRDefault="005B5B32" w:rsidP="005B5B32">
      <w:pPr>
        <w:ind w:left="3538" w:firstLine="709"/>
        <w:rPr>
          <w:sz w:val="16"/>
          <w:szCs w:val="16"/>
          <w:lang w:val="it-IT"/>
        </w:rPr>
      </w:pPr>
      <w:r w:rsidRPr="000D0FAC">
        <w:rPr>
          <w:rFonts w:eastAsia="Times New Roman"/>
          <w:i/>
          <w:sz w:val="16"/>
          <w:szCs w:val="16"/>
          <w:lang w:val="it-IT" w:eastAsia="it-IT"/>
        </w:rPr>
        <w:t xml:space="preserve">                       </w:t>
      </w:r>
      <w:r w:rsidR="000D0FAC">
        <w:rPr>
          <w:rFonts w:eastAsia="Times New Roman"/>
          <w:i/>
          <w:sz w:val="16"/>
          <w:szCs w:val="16"/>
          <w:lang w:val="it-IT" w:eastAsia="it-IT"/>
        </w:rPr>
        <w:t xml:space="preserve">                        </w:t>
      </w:r>
      <w:r w:rsidRPr="000D0FAC">
        <w:rPr>
          <w:rFonts w:eastAsia="Times New Roman"/>
          <w:i/>
          <w:sz w:val="16"/>
          <w:szCs w:val="16"/>
          <w:lang w:val="it-IT" w:eastAsia="it-IT"/>
        </w:rPr>
        <w:t xml:space="preserve">  </w:t>
      </w:r>
      <w:r w:rsidR="005C46D9" w:rsidRPr="000D0FAC">
        <w:rPr>
          <w:rFonts w:eastAsia="Times New Roman"/>
          <w:i/>
          <w:sz w:val="16"/>
          <w:szCs w:val="16"/>
          <w:lang w:val="it-IT" w:eastAsia="it-IT"/>
        </w:rPr>
        <w:t xml:space="preserve">         </w:t>
      </w:r>
      <w:r w:rsidRPr="000D0FAC">
        <w:rPr>
          <w:rFonts w:eastAsia="Times New Roman"/>
          <w:i/>
          <w:sz w:val="16"/>
          <w:szCs w:val="16"/>
          <w:lang w:val="it-IT" w:eastAsia="it-IT"/>
        </w:rPr>
        <w:t xml:space="preserve">dell’art. 3 c.2, del D Lgs.39/1993)       </w:t>
      </w:r>
    </w:p>
    <w:p w:rsidR="005B5B32" w:rsidRPr="00035987" w:rsidRDefault="005B5B32" w:rsidP="005B5B32">
      <w:pPr>
        <w:rPr>
          <w:lang w:val="it-IT"/>
        </w:rPr>
      </w:pPr>
    </w:p>
    <w:p w:rsidR="006D6BFC" w:rsidRPr="005B5B32" w:rsidRDefault="006D6BFC" w:rsidP="005B5B32">
      <w:pPr>
        <w:tabs>
          <w:tab w:val="left" w:pos="7880"/>
        </w:tabs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sectPr w:rsidR="006D6BFC" w:rsidRPr="005B5B32" w:rsidSect="003062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80" w:rsidRDefault="001D2F80" w:rsidP="00F1706D">
      <w:r>
        <w:separator/>
      </w:r>
    </w:p>
  </w:endnote>
  <w:endnote w:type="continuationSeparator" w:id="0">
    <w:p w:rsidR="001D2F80" w:rsidRDefault="001D2F80" w:rsidP="00F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80" w:rsidRDefault="001D2F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80" w:rsidRDefault="001D2F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80" w:rsidRDefault="001D2F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80" w:rsidRDefault="001D2F80" w:rsidP="00F1706D">
      <w:r>
        <w:separator/>
      </w:r>
    </w:p>
  </w:footnote>
  <w:footnote w:type="continuationSeparator" w:id="0">
    <w:p w:rsidR="001D2F80" w:rsidRDefault="001D2F80" w:rsidP="00F1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80" w:rsidRDefault="001D2F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80" w:rsidRPr="00A40CC3" w:rsidRDefault="001D2F80" w:rsidP="00A13A2D">
    <w:pPr>
      <w:jc w:val="center"/>
    </w:pPr>
    <w:r>
      <w:rPr>
        <w:noProof/>
        <w:lang w:val="it-IT" w:eastAsia="it-IT"/>
      </w:rPr>
      <w:drawing>
        <wp:inline distT="0" distB="0" distL="0" distR="0" wp14:anchorId="1823B21E" wp14:editId="2C74D735">
          <wp:extent cx="6093326" cy="914400"/>
          <wp:effectExtent l="0" t="0" r="3175" b="0"/>
          <wp:docPr id="2" name="Immagine 2" descr="http://www.icpreganziol.gov.it/wp-content/uploads/2014/02/banner_PON_14_20_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cpreganziol.gov.it/wp-content/uploads/2014/02/banner_PON_14_20_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8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442">
      <w:rPr>
        <w:rFonts w:ascii="Verdana" w:hAnsi="Verdana"/>
        <w:b/>
        <w:bCs/>
        <w:noProof/>
        <w:lang w:val="it-IT" w:eastAsia="it-IT"/>
      </w:rPr>
      <w:drawing>
        <wp:inline distT="0" distB="0" distL="0" distR="0" wp14:anchorId="1970C979" wp14:editId="16EDE9CC">
          <wp:extent cx="298963" cy="342900"/>
          <wp:effectExtent l="0" t="0" r="6350" b="0"/>
          <wp:docPr id="4" name="Immagine 4" descr="C:\Documents and Settings\DIRETTORE\Desktop\Mara 06-07\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DIRETTORE\Desktop\Mara 06-07\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0" cy="34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F80" w:rsidRPr="00CA17B9" w:rsidRDefault="001D2F80" w:rsidP="00A13A2D">
    <w:pPr>
      <w:jc w:val="center"/>
      <w:rPr>
        <w:rFonts w:ascii="Verdana" w:eastAsia="Times New Roman" w:hAnsi="Verdana" w:cs="Times New Roman"/>
        <w:b/>
        <w:sz w:val="16"/>
        <w:szCs w:val="16"/>
        <w:lang w:val="it-IT" w:eastAsia="it-IT"/>
      </w:rPr>
    </w:pPr>
    <w:r w:rsidRPr="00CA17B9">
      <w:rPr>
        <w:rFonts w:ascii="Verdana" w:hAnsi="Verdana"/>
        <w:b/>
        <w:bCs/>
        <w:color w:val="000000"/>
        <w:sz w:val="16"/>
        <w:szCs w:val="16"/>
        <w:lang w:val="it-IT"/>
      </w:rPr>
      <w:t>ISTITUTO COMPRENSIVO ORCHIDEE</w:t>
    </w:r>
  </w:p>
  <w:p w:rsidR="001D2F80" w:rsidRPr="002E5AE8" w:rsidRDefault="001D2F80" w:rsidP="00A13A2D">
    <w:pPr>
      <w:pStyle w:val="NormaleWeb"/>
      <w:spacing w:before="0" w:beforeAutospacing="0" w:after="0" w:afterAutospacing="0"/>
      <w:jc w:val="center"/>
      <w:rPr>
        <w:rFonts w:ascii="Verdana" w:hAnsi="Verdana"/>
        <w:sz w:val="16"/>
        <w:szCs w:val="16"/>
      </w:rPr>
    </w:pPr>
    <w:r w:rsidRPr="002E5AE8">
      <w:rPr>
        <w:rFonts w:ascii="Verdana" w:hAnsi="Verdana"/>
        <w:b/>
        <w:bCs/>
        <w:color w:val="000000"/>
        <w:sz w:val="16"/>
        <w:szCs w:val="16"/>
      </w:rPr>
      <w:t>Scuola dell’Infanzia, Primaria e Secondaria di I grado</w:t>
    </w:r>
  </w:p>
  <w:p w:rsidR="001D2F80" w:rsidRPr="002E5AE8" w:rsidRDefault="001D2F80" w:rsidP="00A13A2D">
    <w:pPr>
      <w:pStyle w:val="NormaleWeb"/>
      <w:spacing w:before="0" w:beforeAutospacing="0" w:after="0" w:afterAutospacing="0"/>
      <w:jc w:val="center"/>
      <w:rPr>
        <w:rFonts w:ascii="Verdana" w:hAnsi="Verdana"/>
        <w:b/>
        <w:sz w:val="16"/>
        <w:szCs w:val="16"/>
      </w:rPr>
    </w:pPr>
    <w:r w:rsidRPr="002E5AE8">
      <w:rPr>
        <w:rFonts w:ascii="Verdana" w:hAnsi="Verdana"/>
        <w:b/>
        <w:bCs/>
        <w:color w:val="000000"/>
        <w:sz w:val="16"/>
        <w:szCs w:val="16"/>
      </w:rPr>
      <w:t>Via delle Orchidee – 20089 – Rozzano (MI)</w:t>
    </w:r>
  </w:p>
  <w:p w:rsidR="001D2F80" w:rsidRPr="002E5AE8" w:rsidRDefault="001D2F80" w:rsidP="00A13A2D">
    <w:pPr>
      <w:pStyle w:val="NormaleWeb"/>
      <w:spacing w:before="0" w:beforeAutospacing="0" w:after="0" w:afterAutospacing="0"/>
      <w:jc w:val="center"/>
      <w:rPr>
        <w:rFonts w:ascii="Verdana" w:hAnsi="Verdana" w:cs="Arial"/>
        <w:i/>
        <w:sz w:val="16"/>
        <w:szCs w:val="16"/>
        <w:lang w:val="en-US"/>
      </w:rPr>
    </w:pPr>
    <w:r w:rsidRPr="002E5AE8">
      <w:rPr>
        <w:rFonts w:ascii="Verdana" w:hAnsi="Verdana" w:cs="Arial"/>
        <w:color w:val="000000"/>
        <w:sz w:val="16"/>
        <w:szCs w:val="16"/>
        <w:lang w:val="en-US"/>
      </w:rPr>
      <w:t>C</w:t>
    </w:r>
    <w:r w:rsidRPr="002E5AE8">
      <w:rPr>
        <w:rFonts w:ascii="Verdana" w:hAnsi="Verdana" w:cs="Arial"/>
        <w:i/>
        <w:color w:val="000000"/>
        <w:sz w:val="16"/>
        <w:szCs w:val="16"/>
        <w:lang w:val="en-US"/>
      </w:rPr>
      <w:t xml:space="preserve">.M. </w:t>
    </w:r>
    <w:r w:rsidRPr="002E5AE8">
      <w:rPr>
        <w:rFonts w:ascii="Verdana" w:hAnsi="Verdana" w:cs="Arial"/>
        <w:bCs/>
        <w:i/>
        <w:sz w:val="16"/>
        <w:szCs w:val="16"/>
        <w:lang w:val="en-US"/>
      </w:rPr>
      <w:t xml:space="preserve">MIIC880008  </w:t>
    </w:r>
    <w:r w:rsidRPr="002E5AE8">
      <w:rPr>
        <w:rFonts w:ascii="Verdana" w:hAnsi="Verdana" w:cs="Arial"/>
        <w:i/>
        <w:color w:val="000000"/>
        <w:sz w:val="16"/>
        <w:szCs w:val="16"/>
        <w:lang w:val="en-US"/>
      </w:rPr>
      <w:t xml:space="preserve">    C.F. </w:t>
    </w:r>
    <w:r w:rsidRPr="002E5AE8">
      <w:rPr>
        <w:rFonts w:ascii="Verdana" w:hAnsi="Verdana" w:cs="Arial"/>
        <w:i/>
        <w:sz w:val="16"/>
        <w:szCs w:val="16"/>
        <w:lang w:val="en-US"/>
      </w:rPr>
      <w:t>80144790153</w:t>
    </w:r>
    <w:r w:rsidRPr="002E5AE8">
      <w:rPr>
        <w:rFonts w:ascii="Verdana" w:hAnsi="Verdana" w:cs="Arial"/>
        <w:bCs/>
        <w:i/>
        <w:sz w:val="16"/>
        <w:szCs w:val="16"/>
        <w:lang w:val="en-US"/>
      </w:rPr>
      <w:t xml:space="preserve"> </w:t>
    </w:r>
    <w:r w:rsidRPr="002E5AE8">
      <w:rPr>
        <w:rFonts w:ascii="Verdana" w:hAnsi="Verdana" w:cs="Arial"/>
        <w:i/>
        <w:color w:val="000000"/>
        <w:sz w:val="16"/>
        <w:szCs w:val="16"/>
        <w:lang w:val="en-US"/>
      </w:rPr>
      <w:t xml:space="preserve">    Tel. </w:t>
    </w:r>
    <w:r w:rsidRPr="002E5AE8">
      <w:rPr>
        <w:rFonts w:ascii="Verdana" w:hAnsi="Verdana" w:cs="Arial"/>
        <w:i/>
        <w:sz w:val="16"/>
        <w:szCs w:val="16"/>
        <w:lang w:val="en-US"/>
      </w:rPr>
      <w:t xml:space="preserve">02 8253097  </w:t>
    </w:r>
    <w:r w:rsidRPr="002E5AE8">
      <w:rPr>
        <w:rFonts w:ascii="Verdana" w:hAnsi="Verdana" w:cs="Arial"/>
        <w:i/>
        <w:color w:val="000000"/>
        <w:sz w:val="16"/>
        <w:szCs w:val="16"/>
        <w:lang w:val="en-US"/>
      </w:rPr>
      <w:t xml:space="preserve">  Fax  0257500492</w:t>
    </w:r>
  </w:p>
  <w:p w:rsidR="001D2F80" w:rsidRPr="002E5AE8" w:rsidRDefault="001D2F80" w:rsidP="00A13A2D">
    <w:pPr>
      <w:jc w:val="center"/>
      <w:rPr>
        <w:rStyle w:val="Collegamentoipertestuale"/>
        <w:rFonts w:ascii="Verdana" w:eastAsia="Times New Roman" w:hAnsi="Verdana" w:cs="Times New Roman"/>
        <w:i/>
        <w:sz w:val="16"/>
        <w:szCs w:val="16"/>
        <w:lang w:eastAsia="it-IT"/>
      </w:rPr>
    </w:pPr>
    <w:r w:rsidRPr="002E5AE8">
      <w:rPr>
        <w:rFonts w:ascii="Verdana" w:hAnsi="Verdana"/>
        <w:i/>
        <w:color w:val="000000"/>
        <w:sz w:val="16"/>
        <w:szCs w:val="16"/>
      </w:rPr>
      <w:t>e-mail:</w:t>
    </w:r>
    <w:r w:rsidRPr="002E5AE8">
      <w:rPr>
        <w:rFonts w:ascii="Verdana" w:hAnsi="Verdana"/>
        <w:i/>
        <w:color w:val="0000FF"/>
        <w:sz w:val="16"/>
        <w:szCs w:val="16"/>
      </w:rPr>
      <w:t xml:space="preserve">  </w:t>
    </w:r>
    <w:hyperlink r:id="rId4" w:history="1">
      <w:r w:rsidRPr="002E5AE8">
        <w:rPr>
          <w:rStyle w:val="Collegamentoipertestuale"/>
          <w:rFonts w:ascii="Verdana" w:eastAsia="Times New Roman" w:hAnsi="Verdana" w:cs="Times New Roman"/>
          <w:i/>
          <w:sz w:val="16"/>
          <w:szCs w:val="16"/>
          <w:lang w:eastAsia="it-IT"/>
        </w:rPr>
        <w:t>miic880008@istruzione.it</w:t>
      </w:r>
    </w:hyperlink>
  </w:p>
  <w:p w:rsidR="001D2F80" w:rsidRDefault="001D2F8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F80" w:rsidRDefault="001D2F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71A8"/>
    <w:multiLevelType w:val="hybridMultilevel"/>
    <w:tmpl w:val="852A2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6D"/>
    <w:rsid w:val="00040593"/>
    <w:rsid w:val="0005380C"/>
    <w:rsid w:val="000B4068"/>
    <w:rsid w:val="000B412F"/>
    <w:rsid w:val="000D0FAC"/>
    <w:rsid w:val="0010494E"/>
    <w:rsid w:val="0010631A"/>
    <w:rsid w:val="001154BC"/>
    <w:rsid w:val="0018700A"/>
    <w:rsid w:val="001952C3"/>
    <w:rsid w:val="001B11D7"/>
    <w:rsid w:val="001B31DD"/>
    <w:rsid w:val="001D2F80"/>
    <w:rsid w:val="00207E4A"/>
    <w:rsid w:val="002534A2"/>
    <w:rsid w:val="002C04EC"/>
    <w:rsid w:val="002C3678"/>
    <w:rsid w:val="002C668C"/>
    <w:rsid w:val="003062A6"/>
    <w:rsid w:val="00311E2A"/>
    <w:rsid w:val="00337796"/>
    <w:rsid w:val="003A06EB"/>
    <w:rsid w:val="00445890"/>
    <w:rsid w:val="004466CB"/>
    <w:rsid w:val="004B17CF"/>
    <w:rsid w:val="004B7D79"/>
    <w:rsid w:val="004C56F1"/>
    <w:rsid w:val="00527570"/>
    <w:rsid w:val="00573109"/>
    <w:rsid w:val="00576BD6"/>
    <w:rsid w:val="005A4411"/>
    <w:rsid w:val="005B5B32"/>
    <w:rsid w:val="005C46D9"/>
    <w:rsid w:val="00632537"/>
    <w:rsid w:val="00685190"/>
    <w:rsid w:val="006D1616"/>
    <w:rsid w:val="006D6BFC"/>
    <w:rsid w:val="006E0D17"/>
    <w:rsid w:val="006F583C"/>
    <w:rsid w:val="006F6DAD"/>
    <w:rsid w:val="00735751"/>
    <w:rsid w:val="0077658F"/>
    <w:rsid w:val="007809C6"/>
    <w:rsid w:val="007D6164"/>
    <w:rsid w:val="00816584"/>
    <w:rsid w:val="00831FA8"/>
    <w:rsid w:val="008453E4"/>
    <w:rsid w:val="00847442"/>
    <w:rsid w:val="0086499B"/>
    <w:rsid w:val="00867E0B"/>
    <w:rsid w:val="008821BD"/>
    <w:rsid w:val="00891B9A"/>
    <w:rsid w:val="008A0347"/>
    <w:rsid w:val="008B132C"/>
    <w:rsid w:val="00925B03"/>
    <w:rsid w:val="00950854"/>
    <w:rsid w:val="00952759"/>
    <w:rsid w:val="009A1DAE"/>
    <w:rsid w:val="009A7616"/>
    <w:rsid w:val="00A13A2D"/>
    <w:rsid w:val="00A714E3"/>
    <w:rsid w:val="00AC689B"/>
    <w:rsid w:val="00BD3AB2"/>
    <w:rsid w:val="00BF3661"/>
    <w:rsid w:val="00BF5A92"/>
    <w:rsid w:val="00C27D57"/>
    <w:rsid w:val="00C86FDD"/>
    <w:rsid w:val="00CA17B9"/>
    <w:rsid w:val="00CA595F"/>
    <w:rsid w:val="00CD7338"/>
    <w:rsid w:val="00CF3849"/>
    <w:rsid w:val="00D0296D"/>
    <w:rsid w:val="00D2295D"/>
    <w:rsid w:val="00D67F3C"/>
    <w:rsid w:val="00D931B9"/>
    <w:rsid w:val="00DA58D1"/>
    <w:rsid w:val="00DB0721"/>
    <w:rsid w:val="00DB3AF3"/>
    <w:rsid w:val="00DB72C5"/>
    <w:rsid w:val="00DE4CDF"/>
    <w:rsid w:val="00E97815"/>
    <w:rsid w:val="00EB6BD8"/>
    <w:rsid w:val="00EF4A45"/>
    <w:rsid w:val="00F1706D"/>
    <w:rsid w:val="00F5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6BF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06D"/>
    <w:pPr>
      <w:widowControl/>
    </w:pPr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0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1706D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06D"/>
  </w:style>
  <w:style w:type="paragraph" w:styleId="Pidipagina">
    <w:name w:val="footer"/>
    <w:basedOn w:val="Normale"/>
    <w:link w:val="PidipaginaCarattere"/>
    <w:uiPriority w:val="99"/>
    <w:unhideWhenUsed/>
    <w:rsid w:val="00F1706D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06D"/>
  </w:style>
  <w:style w:type="paragraph" w:styleId="NormaleWeb">
    <w:name w:val="Normal (Web)"/>
    <w:basedOn w:val="Normale"/>
    <w:uiPriority w:val="99"/>
    <w:semiHidden/>
    <w:unhideWhenUsed/>
    <w:rsid w:val="00F170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170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1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D6BFC"/>
    <w:pPr>
      <w:ind w:left="112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BFC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573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D6BF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06D"/>
    <w:pPr>
      <w:widowControl/>
    </w:pPr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0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1706D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06D"/>
  </w:style>
  <w:style w:type="paragraph" w:styleId="Pidipagina">
    <w:name w:val="footer"/>
    <w:basedOn w:val="Normale"/>
    <w:link w:val="PidipaginaCarattere"/>
    <w:uiPriority w:val="99"/>
    <w:unhideWhenUsed/>
    <w:rsid w:val="00F1706D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06D"/>
  </w:style>
  <w:style w:type="paragraph" w:styleId="NormaleWeb">
    <w:name w:val="Normal (Web)"/>
    <w:basedOn w:val="Normale"/>
    <w:uiPriority w:val="99"/>
    <w:semiHidden/>
    <w:unhideWhenUsed/>
    <w:rsid w:val="00F170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170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1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D6BFC"/>
    <w:pPr>
      <w:ind w:left="112"/>
    </w:pPr>
    <w:rPr>
      <w:rFonts w:ascii="Arial" w:eastAsia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BFC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57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ic880008@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DIRETTORE\Desktop\Mara%2006-07\log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miic88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5744-2615-449D-B740-C3B5A8C7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7AA37BC0.dotm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Porrovecchio</dc:creator>
  <cp:lastModifiedBy>utente8</cp:lastModifiedBy>
  <cp:revision>4</cp:revision>
  <cp:lastPrinted>2019-05-03T09:45:00Z</cp:lastPrinted>
  <dcterms:created xsi:type="dcterms:W3CDTF">2019-10-14T12:43:00Z</dcterms:created>
  <dcterms:modified xsi:type="dcterms:W3CDTF">2019-10-14T12:51:00Z</dcterms:modified>
</cp:coreProperties>
</file>